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残疾大学生辅助器具适配需求意向表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2024年度入学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填表单位（公章）：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哈尔滨职业技术大学</w:t>
      </w:r>
      <w:bookmarkStart w:id="0" w:name="_GoBack"/>
      <w:bookmarkEnd w:id="0"/>
      <w:r>
        <w:rPr>
          <w:sz w:val="28"/>
          <w:szCs w:val="28"/>
          <w:u w:val="single"/>
          <w:lang w:eastAsia="zh-CN"/>
        </w:rPr>
        <w:t xml:space="preserve"> </w:t>
      </w:r>
    </w:p>
    <w:tbl>
      <w:tblPr>
        <w:tblStyle w:val="7"/>
        <w:tblW w:w="51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83"/>
        <w:gridCol w:w="1123"/>
        <w:gridCol w:w="1399"/>
        <w:gridCol w:w="987"/>
        <w:gridCol w:w="1466"/>
        <w:gridCol w:w="1295"/>
        <w:gridCol w:w="1532"/>
        <w:gridCol w:w="359"/>
        <w:gridCol w:w="371"/>
        <w:gridCol w:w="362"/>
        <w:gridCol w:w="365"/>
        <w:gridCol w:w="368"/>
        <w:gridCol w:w="388"/>
        <w:gridCol w:w="411"/>
        <w:gridCol w:w="1613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5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87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学生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电话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41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户口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所在地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在读学校</w:t>
            </w:r>
            <w:r>
              <w:rPr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  <w:r>
              <w:rPr>
                <w:rFonts w:hint="eastAsia"/>
                <w:sz w:val="21"/>
                <w:szCs w:val="21"/>
                <w:lang w:val="en-US"/>
              </w:rPr>
              <w:t>及班级</w:t>
            </w:r>
          </w:p>
          <w:p>
            <w:pPr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7" w:type="pct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学校项目负责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人及电话</w:t>
            </w:r>
            <w:r>
              <w:rPr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/>
              </w:rPr>
              <w:t>必填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529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残疾证编号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类别及等级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28" w:type="pct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辅助器具适配需求名称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普通</w:t>
            </w:r>
            <w:r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  <w:t>轮椅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  <w:t>假肢（部位）</w:t>
            </w:r>
          </w:p>
        </w:tc>
        <w:tc>
          <w:tcPr>
            <w:tcW w:w="2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助听器</w:t>
            </w:r>
          </w:p>
        </w:tc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vertAlign w:val="baseline"/>
                <w:lang w:eastAsia="zh-CN"/>
              </w:rPr>
              <w:t>其他</w:t>
            </w:r>
            <w:r>
              <w:rPr>
                <w:rFonts w:hint="eastAsia"/>
                <w:color w:val="000000"/>
                <w:sz w:val="20"/>
                <w:szCs w:val="20"/>
                <w:vertAlign w:val="baseline"/>
                <w:lang w:val="en-US" w:eastAsia="zh-CN"/>
              </w:rPr>
              <w:t>辅具</w:t>
            </w: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vertAlign w:val="baseline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左侧</w:t>
            </w:r>
          </w:p>
        </w:tc>
        <w:tc>
          <w:tcPr>
            <w:tcW w:w="2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kern w:val="2"/>
                <w:sz w:val="20"/>
                <w:szCs w:val="22"/>
                <w:lang w:val="en-US" w:eastAsia="zh-CN" w:bidi="ar-SA"/>
              </w:rPr>
              <w:t>右侧</w:t>
            </w:r>
          </w:p>
        </w:tc>
        <w:tc>
          <w:tcPr>
            <w:tcW w:w="1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左耳</w:t>
            </w:r>
          </w:p>
        </w:tc>
        <w:tc>
          <w:tcPr>
            <w:tcW w:w="1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右耳</w:t>
            </w:r>
          </w:p>
        </w:tc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大腿</w:t>
            </w: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大腿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小腿</w:t>
            </w:r>
          </w:p>
        </w:tc>
        <w:tc>
          <w:tcPr>
            <w:tcW w:w="1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liZmFlMTI0NmJiYzlkY2JkODI3NzNjMzgyZGNmYjUifQ=="/>
  </w:docVars>
  <w:rsids>
    <w:rsidRoot w:val="00000000"/>
    <w:rsid w:val="0AFA0C40"/>
    <w:rsid w:val="0ECF5957"/>
    <w:rsid w:val="121F6C98"/>
    <w:rsid w:val="1B4531FA"/>
    <w:rsid w:val="1FF07BED"/>
    <w:rsid w:val="20E86CA9"/>
    <w:rsid w:val="24AA57B9"/>
    <w:rsid w:val="2C230E46"/>
    <w:rsid w:val="322910CA"/>
    <w:rsid w:val="35840E8F"/>
    <w:rsid w:val="38092C6D"/>
    <w:rsid w:val="3E8F2DAE"/>
    <w:rsid w:val="3F7C2472"/>
    <w:rsid w:val="476526AE"/>
    <w:rsid w:val="49094B81"/>
    <w:rsid w:val="4E1E0663"/>
    <w:rsid w:val="513E0EB3"/>
    <w:rsid w:val="6D6F4BBE"/>
    <w:rsid w:val="78D3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11"/>
    <w:qFormat/>
    <w:uiPriority w:val="0"/>
    <w:pPr>
      <w:widowControl w:val="0"/>
      <w:jc w:val="both"/>
    </w:pPr>
  </w:style>
  <w:style w:type="table" w:customStyle="1" w:styleId="11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256</Characters>
  <Lines>0</Lines>
  <Paragraphs>5</Paragraphs>
  <TotalTime>8</TotalTime>
  <ScaleCrop>false</ScaleCrop>
  <LinksUpToDate>false</LinksUpToDate>
  <CharactersWithSpaces>342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2021-05-25T18:54:00Z</dcterms:created>
  <dc:creator>xiehui</dc:creator>
  <cp:lastModifiedBy>周雅卓</cp:lastModifiedBy>
  <cp:lastPrinted>2024-03-05T15:20:00Z</cp:lastPrinted>
  <dcterms:modified xsi:type="dcterms:W3CDTF">2025-03-10T02:52:10Z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4F7EE66F26324B20BDDF824341195284_13</vt:lpwstr>
  </property>
  <property fmtid="{D5CDD505-2E9C-101B-9397-08002B2CF9AE}" pid="4" name="commondata">
    <vt:lpwstr>eyJoZGlkIjoiYTU0OTVhY2NlNmFjZjMzMTYzYjE3MGM3ZmRiOWExOWEifQ==</vt:lpwstr>
  </property>
</Properties>
</file>